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7372"/>
        <w:gridCol w:w="8505"/>
      </w:tblGrid>
      <w:tr w:rsidR="00B30EE6" w:rsidTr="002139C9">
        <w:tc>
          <w:tcPr>
            <w:tcW w:w="15877" w:type="dxa"/>
            <w:gridSpan w:val="2"/>
          </w:tcPr>
          <w:p w:rsidR="00B30EE6" w:rsidRPr="00961FF1" w:rsidRDefault="00B30EE6" w:rsidP="00B30EE6">
            <w:pPr>
              <w:rPr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CF3DBBA" wp14:editId="0241249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962025" cy="697807"/>
                  <wp:effectExtent l="0" t="0" r="0" b="7620"/>
                  <wp:wrapNone/>
                  <wp:docPr id="1" name="Picture 1" descr="NJA logo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JA logo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52"/>
                <w:szCs w:val="52"/>
              </w:rPr>
              <w:t xml:space="preserve">             </w:t>
            </w:r>
            <w:r w:rsidRPr="00961FF1">
              <w:rPr>
                <w:sz w:val="40"/>
                <w:szCs w:val="40"/>
              </w:rPr>
              <w:t xml:space="preserve">Christianity </w:t>
            </w:r>
            <w:r w:rsidR="00914FB9">
              <w:rPr>
                <w:sz w:val="40"/>
                <w:szCs w:val="40"/>
              </w:rPr>
              <w:t xml:space="preserve">&amp; Non-religious </w:t>
            </w:r>
            <w:r w:rsidRPr="00961FF1">
              <w:rPr>
                <w:sz w:val="40"/>
                <w:szCs w:val="40"/>
              </w:rPr>
              <w:t xml:space="preserve">Knowledge Organiser – </w:t>
            </w:r>
            <w:r w:rsidR="00E443F6">
              <w:rPr>
                <w:sz w:val="40"/>
                <w:szCs w:val="40"/>
              </w:rPr>
              <w:t>Autumn</w:t>
            </w:r>
            <w:r w:rsidRPr="00961FF1">
              <w:rPr>
                <w:sz w:val="40"/>
                <w:szCs w:val="40"/>
              </w:rPr>
              <w:t xml:space="preserve"> Term</w:t>
            </w:r>
            <w:r w:rsidR="00E443F6">
              <w:rPr>
                <w:sz w:val="40"/>
                <w:szCs w:val="40"/>
              </w:rPr>
              <w:t xml:space="preserve"> 2</w:t>
            </w:r>
          </w:p>
          <w:p w:rsidR="00B30EE6" w:rsidRDefault="00B30EE6" w:rsidP="00B30EE6">
            <w:pPr>
              <w:rPr>
                <w:sz w:val="40"/>
                <w:szCs w:val="40"/>
              </w:rPr>
            </w:pPr>
            <w:r w:rsidRPr="00961FF1">
              <w:rPr>
                <w:sz w:val="40"/>
                <w:szCs w:val="40"/>
              </w:rPr>
              <w:t xml:space="preserve">             </w:t>
            </w:r>
            <w:r w:rsidR="00961FF1">
              <w:rPr>
                <w:sz w:val="40"/>
                <w:szCs w:val="40"/>
              </w:rPr>
              <w:t xml:space="preserve">    </w:t>
            </w:r>
            <w:r w:rsidR="00914FB9">
              <w:rPr>
                <w:sz w:val="40"/>
                <w:szCs w:val="40"/>
              </w:rPr>
              <w:t>Year 6</w:t>
            </w:r>
            <w:r w:rsidR="006117DB">
              <w:rPr>
                <w:sz w:val="40"/>
                <w:szCs w:val="40"/>
              </w:rPr>
              <w:t xml:space="preserve"> – Pupil Version</w:t>
            </w:r>
          </w:p>
          <w:p w:rsidR="00961FF1" w:rsidRPr="00961FF1" w:rsidRDefault="00961FF1" w:rsidP="00B30EE6">
            <w:pPr>
              <w:rPr>
                <w:sz w:val="20"/>
                <w:szCs w:val="20"/>
              </w:rPr>
            </w:pPr>
          </w:p>
        </w:tc>
      </w:tr>
      <w:tr w:rsidR="007D090F" w:rsidTr="00C85F19">
        <w:tc>
          <w:tcPr>
            <w:tcW w:w="15877" w:type="dxa"/>
            <w:gridSpan w:val="2"/>
            <w:shd w:val="clear" w:color="auto" w:fill="F2F2F2" w:themeFill="background1" w:themeFillShade="F2"/>
          </w:tcPr>
          <w:p w:rsidR="007D090F" w:rsidRPr="00914FB9" w:rsidRDefault="00914FB9" w:rsidP="00914F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Unit U2.11</w:t>
            </w:r>
            <w:r w:rsidR="00112B94">
              <w:rPr>
                <w:b/>
                <w:color w:val="7030A0"/>
                <w:sz w:val="32"/>
                <w:szCs w:val="32"/>
              </w:rPr>
              <w:t xml:space="preserve"> </w:t>
            </w:r>
            <w:r w:rsidRPr="00914FB9">
              <w:rPr>
                <w:b/>
                <w:bCs/>
                <w:sz w:val="32"/>
                <w:szCs w:val="32"/>
              </w:rPr>
              <w:t xml:space="preserve">Why do some people believe in God and some people not? </w:t>
            </w:r>
            <w:r w:rsidR="007F462D">
              <w:rPr>
                <w:b/>
                <w:bCs/>
                <w:sz w:val="32"/>
                <w:szCs w:val="32"/>
              </w:rPr>
              <w:t>(</w:t>
            </w:r>
            <w:r w:rsidRPr="00914FB9">
              <w:rPr>
                <w:b/>
                <w:bCs/>
                <w:sz w:val="32"/>
                <w:szCs w:val="32"/>
              </w:rPr>
              <w:t>Christians, non-religious</w:t>
            </w:r>
            <w:r w:rsidR="007F462D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8F587B" w:rsidTr="00D43C00">
        <w:trPr>
          <w:trHeight w:val="9692"/>
        </w:trPr>
        <w:tc>
          <w:tcPr>
            <w:tcW w:w="7372" w:type="dxa"/>
          </w:tcPr>
          <w:p w:rsidR="008F587B" w:rsidRDefault="008F587B" w:rsidP="00F47CE3"/>
          <w:tbl>
            <w:tblPr>
              <w:tblStyle w:val="TableGrid"/>
              <w:tblpPr w:leftFromText="180" w:rightFromText="180" w:vertAnchor="text" w:horzAnchor="margin" w:tblpY="-68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1018"/>
              <w:gridCol w:w="5923"/>
            </w:tblGrid>
            <w:tr w:rsidR="008F587B" w:rsidTr="00277C7C">
              <w:tc>
                <w:tcPr>
                  <w:tcW w:w="6941" w:type="dxa"/>
                  <w:gridSpan w:val="2"/>
                  <w:shd w:val="clear" w:color="auto" w:fill="7030A0"/>
                </w:tcPr>
                <w:p w:rsidR="008F587B" w:rsidRPr="008742D6" w:rsidRDefault="008F587B" w:rsidP="008F587B">
                  <w:pPr>
                    <w:rPr>
                      <w:b/>
                    </w:rPr>
                  </w:pPr>
                  <w:r w:rsidRPr="008742D6">
                    <w:rPr>
                      <w:b/>
                      <w:color w:val="FFFFFF" w:themeColor="background1"/>
                    </w:rPr>
                    <w:t>Key Vocabulary</w:t>
                  </w:r>
                </w:p>
              </w:tc>
            </w:tr>
            <w:tr w:rsidR="008F587B" w:rsidTr="00277C7C">
              <w:tc>
                <w:tcPr>
                  <w:tcW w:w="1018" w:type="dxa"/>
                </w:tcPr>
                <w:p w:rsidR="008F587B" w:rsidRPr="00F47CE3" w:rsidRDefault="008F587B" w:rsidP="008F587B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47CE3">
                    <w:rPr>
                      <w:b/>
                      <w:color w:val="000000" w:themeColor="text1"/>
                      <w:sz w:val="20"/>
                      <w:szCs w:val="20"/>
                    </w:rPr>
                    <w:t>Christian</w:t>
                  </w:r>
                </w:p>
              </w:tc>
              <w:tc>
                <w:tcPr>
                  <w:tcW w:w="5923" w:type="dxa"/>
                </w:tcPr>
                <w:p w:rsidR="008F587B" w:rsidRPr="000D1E54" w:rsidRDefault="008F587B" w:rsidP="008F587B">
                  <w:pPr>
                    <w:rPr>
                      <w:sz w:val="20"/>
                      <w:szCs w:val="20"/>
                    </w:rPr>
                  </w:pPr>
                  <w:r w:rsidRPr="000D1E54">
                    <w:rPr>
                      <w:sz w:val="20"/>
                      <w:szCs w:val="20"/>
                    </w:rPr>
                    <w:t>Someone who follows the Christian religion.</w:t>
                  </w:r>
                </w:p>
              </w:tc>
            </w:tr>
            <w:tr w:rsidR="002733EC" w:rsidTr="00277C7C">
              <w:tc>
                <w:tcPr>
                  <w:tcW w:w="1018" w:type="dxa"/>
                </w:tcPr>
                <w:p w:rsidR="002733EC" w:rsidRPr="00B61B41" w:rsidRDefault="002733EC" w:rsidP="008F587B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Humanist</w:t>
                  </w:r>
                </w:p>
              </w:tc>
              <w:tc>
                <w:tcPr>
                  <w:tcW w:w="5923" w:type="dxa"/>
                </w:tcPr>
                <w:p w:rsidR="002733EC" w:rsidRPr="00B61B41" w:rsidRDefault="002733EC" w:rsidP="008F587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A person who does</w:t>
                  </w:r>
                  <w:r w:rsidRPr="002733EC">
                    <w:rPr>
                      <w:color w:val="000000" w:themeColor="text1"/>
                      <w:sz w:val="20"/>
                      <w:szCs w:val="20"/>
                    </w:rPr>
                    <w:t xml:space="preserve"> not believe in a god. They believe it is possible to live a good and fulfilling life without following a traditional religion.</w:t>
                  </w:r>
                </w:p>
              </w:tc>
            </w:tr>
            <w:tr w:rsidR="008F587B" w:rsidTr="00277C7C">
              <w:tc>
                <w:tcPr>
                  <w:tcW w:w="1018" w:type="dxa"/>
                </w:tcPr>
                <w:p w:rsidR="008F587B" w:rsidRPr="00B61B41" w:rsidRDefault="002733EC" w:rsidP="008F587B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God</w:t>
                  </w:r>
                </w:p>
              </w:tc>
              <w:tc>
                <w:tcPr>
                  <w:tcW w:w="5923" w:type="dxa"/>
                </w:tcPr>
                <w:p w:rsidR="008F587B" w:rsidRPr="00B61B41" w:rsidRDefault="00F90204" w:rsidP="008F587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D5122">
                    <w:rPr>
                      <w:bCs/>
                      <w:color w:val="000000" w:themeColor="text1"/>
                    </w:rPr>
                    <w:t>The all-powerful and all-loving being that Christians believe created the world and everything in it</w:t>
                  </w:r>
                  <w:r>
                    <w:rPr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8F587B" w:rsidTr="00277C7C">
              <w:tc>
                <w:tcPr>
                  <w:tcW w:w="1018" w:type="dxa"/>
                </w:tcPr>
                <w:p w:rsidR="008F587B" w:rsidRPr="00B61B41" w:rsidRDefault="008F587B" w:rsidP="008F587B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61B41">
                    <w:rPr>
                      <w:b/>
                      <w:color w:val="000000" w:themeColor="text1"/>
                      <w:sz w:val="20"/>
                      <w:szCs w:val="20"/>
                    </w:rPr>
                    <w:t>Church</w:t>
                  </w:r>
                </w:p>
              </w:tc>
              <w:tc>
                <w:tcPr>
                  <w:tcW w:w="5923" w:type="dxa"/>
                </w:tcPr>
                <w:p w:rsidR="008F587B" w:rsidRPr="00B61B41" w:rsidRDefault="008F587B" w:rsidP="008F587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61B41">
                    <w:rPr>
                      <w:color w:val="000000" w:themeColor="text1"/>
                      <w:sz w:val="20"/>
                      <w:szCs w:val="20"/>
                    </w:rPr>
                    <w:t>Place where Christians worship.</w:t>
                  </w:r>
                </w:p>
                <w:p w:rsidR="008F587B" w:rsidRPr="00B61B41" w:rsidRDefault="008F587B" w:rsidP="008F587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F587B" w:rsidTr="00277C7C">
              <w:tc>
                <w:tcPr>
                  <w:tcW w:w="1018" w:type="dxa"/>
                </w:tcPr>
                <w:p w:rsidR="00C43D3D" w:rsidRPr="00B61B41" w:rsidRDefault="00E9582F" w:rsidP="00C43D3D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Theist</w:t>
                  </w:r>
                </w:p>
                <w:p w:rsidR="008F587B" w:rsidRPr="00B61B41" w:rsidRDefault="008F587B" w:rsidP="00C43D3D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923" w:type="dxa"/>
                </w:tcPr>
                <w:p w:rsidR="008F587B" w:rsidRPr="00B61B41" w:rsidRDefault="00C43D3D" w:rsidP="00C43D3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43D3D">
                    <w:rPr>
                      <w:color w:val="000000" w:themeColor="text1"/>
                      <w:sz w:val="20"/>
                      <w:szCs w:val="20"/>
                    </w:rPr>
                    <w:t>A person who believes in the existence of a god or go</w:t>
                  </w:r>
                  <w:r w:rsidR="002733EC">
                    <w:rPr>
                      <w:color w:val="000000" w:themeColor="text1"/>
                      <w:sz w:val="20"/>
                      <w:szCs w:val="20"/>
                    </w:rPr>
                    <w:t>ds.</w:t>
                  </w:r>
                </w:p>
              </w:tc>
            </w:tr>
            <w:tr w:rsidR="008F587B" w:rsidTr="00277C7C">
              <w:tc>
                <w:tcPr>
                  <w:tcW w:w="1018" w:type="dxa"/>
                </w:tcPr>
                <w:p w:rsidR="008F587B" w:rsidRPr="00B61B41" w:rsidRDefault="00E9582F" w:rsidP="008F587B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Atheist</w:t>
                  </w:r>
                </w:p>
              </w:tc>
              <w:tc>
                <w:tcPr>
                  <w:tcW w:w="5923" w:type="dxa"/>
                </w:tcPr>
                <w:p w:rsidR="00C43D3D" w:rsidRPr="00C43D3D" w:rsidRDefault="00C43D3D" w:rsidP="00C43D3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43D3D">
                    <w:rPr>
                      <w:color w:val="000000" w:themeColor="text1"/>
                      <w:sz w:val="20"/>
                      <w:szCs w:val="20"/>
                    </w:rPr>
                    <w:t>Not believing in any gods or deities</w:t>
                  </w:r>
                </w:p>
                <w:p w:rsidR="008F587B" w:rsidRPr="00B61B41" w:rsidRDefault="008F587B" w:rsidP="00C43D3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F587B" w:rsidTr="00277C7C">
              <w:tc>
                <w:tcPr>
                  <w:tcW w:w="1018" w:type="dxa"/>
                </w:tcPr>
                <w:p w:rsidR="008F587B" w:rsidRPr="00C43D3D" w:rsidRDefault="00E9582F" w:rsidP="008F587B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Agnostic</w:t>
                  </w:r>
                </w:p>
              </w:tc>
              <w:tc>
                <w:tcPr>
                  <w:tcW w:w="5923" w:type="dxa"/>
                </w:tcPr>
                <w:p w:rsidR="008F587B" w:rsidRPr="00B61B41" w:rsidRDefault="00C43D3D" w:rsidP="008F587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43D3D">
                    <w:rPr>
                      <w:color w:val="000000" w:themeColor="text1"/>
                      <w:sz w:val="20"/>
                      <w:szCs w:val="20"/>
                    </w:rPr>
                    <w:t xml:space="preserve">Some people who call themselves "agnostic" say that it is not possible for anyone ever to know if there are any </w:t>
                  </w:r>
                  <w:r w:rsidR="00277C7C">
                    <w:rPr>
                      <w:color w:val="000000" w:themeColor="text1"/>
                      <w:sz w:val="20"/>
                      <w:szCs w:val="20"/>
                    </w:rPr>
                    <w:t>Gods or deities</w:t>
                  </w:r>
                  <w:r w:rsidRPr="00C43D3D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6941"/>
            </w:tblGrid>
            <w:tr w:rsidR="00810D59" w:rsidRPr="000D1E54" w:rsidTr="00277C7C">
              <w:tc>
                <w:tcPr>
                  <w:tcW w:w="6941" w:type="dxa"/>
                  <w:shd w:val="clear" w:color="auto" w:fill="7030A0"/>
                </w:tcPr>
                <w:p w:rsidR="00810D59" w:rsidRPr="000D1E54" w:rsidRDefault="00810D59" w:rsidP="00810D59">
                  <w:pPr>
                    <w:rPr>
                      <w:b/>
                      <w:sz w:val="20"/>
                      <w:szCs w:val="20"/>
                    </w:rPr>
                  </w:pPr>
                  <w:r w:rsidRPr="000D1E54">
                    <w:rPr>
                      <w:b/>
                      <w:color w:val="FFFFFF" w:themeColor="background1"/>
                      <w:sz w:val="20"/>
                      <w:szCs w:val="20"/>
                    </w:rPr>
                    <w:t>Overview</w:t>
                  </w:r>
                </w:p>
              </w:tc>
            </w:tr>
            <w:tr w:rsidR="00810D59" w:rsidRPr="000D1E54" w:rsidTr="00277C7C">
              <w:tc>
                <w:tcPr>
                  <w:tcW w:w="6941" w:type="dxa"/>
                </w:tcPr>
                <w:p w:rsidR="00810D59" w:rsidRPr="00810D59" w:rsidRDefault="00810D59" w:rsidP="00810D59">
                  <w:pPr>
                    <w:rPr>
                      <w:sz w:val="20"/>
                      <w:szCs w:val="20"/>
                    </w:rPr>
                  </w:pPr>
                  <w:r w:rsidRPr="00810D59">
                    <w:rPr>
                      <w:sz w:val="20"/>
                      <w:szCs w:val="20"/>
                    </w:rPr>
                    <w:t>1. To explore why some people believe in God and others don’t.</w:t>
                  </w:r>
                </w:p>
                <w:p w:rsidR="00810D59" w:rsidRPr="00810D59" w:rsidRDefault="00810D59" w:rsidP="00810D59">
                  <w:pPr>
                    <w:rPr>
                      <w:sz w:val="20"/>
                      <w:szCs w:val="20"/>
                    </w:rPr>
                  </w:pPr>
                  <w:r w:rsidRPr="00810D59">
                    <w:rPr>
                      <w:sz w:val="20"/>
                      <w:szCs w:val="20"/>
                    </w:rPr>
                    <w:t>2.  To compare the sources of authority of Christians with some non-religious sources.</w:t>
                  </w:r>
                </w:p>
                <w:p w:rsidR="00810D59" w:rsidRPr="00810D59" w:rsidRDefault="00810D59" w:rsidP="00810D59">
                  <w:pPr>
                    <w:rPr>
                      <w:sz w:val="20"/>
                      <w:szCs w:val="20"/>
                    </w:rPr>
                  </w:pPr>
                  <w:r w:rsidRPr="00810D59">
                    <w:rPr>
                      <w:sz w:val="20"/>
                      <w:szCs w:val="20"/>
                    </w:rPr>
                    <w:t xml:space="preserve">3. To explore some reasons why people do or do not believe in God </w:t>
                  </w:r>
                </w:p>
                <w:p w:rsidR="00810D59" w:rsidRPr="00810D59" w:rsidRDefault="00810D59" w:rsidP="00810D59">
                  <w:pPr>
                    <w:rPr>
                      <w:sz w:val="20"/>
                      <w:szCs w:val="20"/>
                    </w:rPr>
                  </w:pPr>
                  <w:r w:rsidRPr="00810D59">
                    <w:rPr>
                      <w:sz w:val="20"/>
                      <w:szCs w:val="20"/>
                    </w:rPr>
                    <w:t xml:space="preserve">4. To recall and build on learning to explore how and why Christians still believe in God in an age of science. </w:t>
                  </w:r>
                </w:p>
                <w:p w:rsidR="00810D59" w:rsidRPr="000D1E54" w:rsidRDefault="00810D59" w:rsidP="00810D59">
                  <w:pPr>
                    <w:rPr>
                      <w:sz w:val="20"/>
                      <w:szCs w:val="20"/>
                    </w:rPr>
                  </w:pPr>
                  <w:r w:rsidRPr="00810D59">
                    <w:rPr>
                      <w:sz w:val="20"/>
                      <w:szCs w:val="20"/>
                    </w:rPr>
                    <w:t>5. To explore what impact believing in God might make on the way someone lives his or her everyday life. Is faith in God restricting or liberating?</w:t>
                  </w:r>
                </w:p>
              </w:tc>
            </w:tr>
          </w:tbl>
          <w:p w:rsidR="007C2DE4" w:rsidRDefault="00277C7C" w:rsidP="00F47CE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572135</wp:posOffset>
                      </wp:positionV>
                      <wp:extent cx="1592580" cy="525780"/>
                      <wp:effectExtent l="0" t="0" r="2667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C04" w:rsidRDefault="003E0C04" w:rsidP="000C0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C0D6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Belief or non-belief</w:t>
                                  </w:r>
                                  <w:r w:rsidRPr="000C0D6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3E0C04" w:rsidRPr="000C0D6A" w:rsidRDefault="003E0C04" w:rsidP="000C0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C0D6A">
                                    <w:rPr>
                                      <w:b/>
                                    </w:rPr>
                                    <w:t>in God.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25pt;margin-top:45.05pt;width:125.4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">
                      <v:textbox>
                        <w:txbxContent>
                          <w:p w:rsidR="003E0C04" w:rsidRDefault="003E0C04" w:rsidP="000C0D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C0D6A">
                              <w:rPr>
                                <w:b/>
                                <w:sz w:val="24"/>
                                <w:szCs w:val="24"/>
                              </w:rPr>
                              <w:t>Belief or non-belief</w:t>
                            </w:r>
                            <w:r w:rsidRPr="000C0D6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E0C04" w:rsidRPr="000C0D6A" w:rsidRDefault="003E0C04" w:rsidP="000C0D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C0D6A">
                              <w:rPr>
                                <w:b/>
                              </w:rPr>
                              <w:t>in God.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2952">
              <w:rPr>
                <w:noProof/>
                <w:lang w:eastAsia="en-GB"/>
              </w:rPr>
              <w:drawing>
                <wp:inline distT="0" distB="0" distL="0" distR="0" wp14:anchorId="7BD7B8C6" wp14:editId="49E670EC">
                  <wp:extent cx="2613660" cy="17062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186" cy="172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DE4" w:rsidRDefault="007C2DE4" w:rsidP="00F47CE3"/>
        </w:tc>
        <w:tc>
          <w:tcPr>
            <w:tcW w:w="8505" w:type="dxa"/>
          </w:tcPr>
          <w:p w:rsidR="00E7200C" w:rsidRDefault="00E7200C" w:rsidP="00F47CE3"/>
          <w:tbl>
            <w:tblPr>
              <w:tblStyle w:val="TableGrid"/>
              <w:tblpPr w:leftFromText="180" w:rightFromText="180" w:vertAnchor="text" w:horzAnchor="margin" w:tblpY="16"/>
              <w:tblOverlap w:val="never"/>
              <w:tblW w:w="8222" w:type="dxa"/>
              <w:tblLook w:val="04A0" w:firstRow="1" w:lastRow="0" w:firstColumn="1" w:lastColumn="0" w:noHBand="0" w:noVBand="1"/>
            </w:tblPr>
            <w:tblGrid>
              <w:gridCol w:w="1235"/>
              <w:gridCol w:w="6987"/>
            </w:tblGrid>
            <w:tr w:rsidR="00277C7C" w:rsidRPr="007B6141" w:rsidTr="00277C7C">
              <w:trPr>
                <w:trHeight w:val="451"/>
              </w:trPr>
              <w:tc>
                <w:tcPr>
                  <w:tcW w:w="1235" w:type="dxa"/>
                  <w:vMerge w:val="restart"/>
                </w:tcPr>
                <w:p w:rsidR="00277C7C" w:rsidRDefault="00277C7C" w:rsidP="00277C7C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9D49D02" wp14:editId="5C981963">
                        <wp:extent cx="434340" cy="487680"/>
                        <wp:effectExtent l="0" t="0" r="3810" b="762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 rotWithShape="1">
                                <a:blip r:embed="rId6"/>
                                <a:srcRect l="-323" r="81936" b="404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4340" cy="4876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7C7C" w:rsidRDefault="00277C7C" w:rsidP="00277C7C">
                  <w:pPr>
                    <w:jc w:val="center"/>
                  </w:pPr>
                </w:p>
                <w:p w:rsidR="00277C7C" w:rsidRPr="00B47E17" w:rsidRDefault="00277C7C" w:rsidP="00277C7C">
                  <w:pPr>
                    <w:jc w:val="center"/>
                    <w:rPr>
                      <w:b/>
                      <w:noProof/>
                      <w:lang w:eastAsia="en-GB"/>
                    </w:rPr>
                  </w:pPr>
                  <w:r w:rsidRPr="00B47E17">
                    <w:rPr>
                      <w:b/>
                      <w:noProof/>
                      <w:lang w:eastAsia="en-GB"/>
                    </w:rPr>
                    <w:t>Knowledge</w:t>
                  </w:r>
                </w:p>
                <w:p w:rsidR="00277C7C" w:rsidRDefault="00277C7C" w:rsidP="00277C7C">
                  <w:pPr>
                    <w:jc w:val="center"/>
                  </w:pPr>
                  <w:r w:rsidRPr="00B47E17">
                    <w:rPr>
                      <w:b/>
                      <w:noProof/>
                      <w:lang w:eastAsia="en-GB"/>
                    </w:rPr>
                    <w:t>Building blocks</w:t>
                  </w:r>
                </w:p>
              </w:tc>
              <w:tc>
                <w:tcPr>
                  <w:tcW w:w="6987" w:type="dxa"/>
                </w:tcPr>
                <w:p w:rsidR="00277C7C" w:rsidRPr="007B6141" w:rsidRDefault="00277C7C" w:rsidP="00277C7C">
                  <w:r>
                    <w:t>• Christians believe that God created the Universe (in 7 days). A poem explaining how this happened can be found in the Old Testament of the bible (Genesis 1).</w:t>
                  </w:r>
                </w:p>
              </w:tc>
            </w:tr>
            <w:tr w:rsidR="00277C7C" w:rsidRPr="007B6141" w:rsidTr="00277C7C">
              <w:trPr>
                <w:trHeight w:val="451"/>
              </w:trPr>
              <w:tc>
                <w:tcPr>
                  <w:tcW w:w="1235" w:type="dxa"/>
                  <w:vMerge/>
                </w:tcPr>
                <w:p w:rsidR="00277C7C" w:rsidRDefault="00277C7C" w:rsidP="00277C7C"/>
              </w:tc>
              <w:tc>
                <w:tcPr>
                  <w:tcW w:w="6987" w:type="dxa"/>
                </w:tcPr>
                <w:p w:rsidR="00277C7C" w:rsidRPr="007B6141" w:rsidRDefault="00277C7C" w:rsidP="00277C7C">
                  <w:r>
                    <w:t>• Humanists do not believe in a G</w:t>
                  </w:r>
                  <w:r w:rsidRPr="00590EE7">
                    <w:t>od. They believe it is possible to live a good and fulfilling life without following a traditional religion.</w:t>
                  </w:r>
                </w:p>
              </w:tc>
            </w:tr>
            <w:tr w:rsidR="00277C7C" w:rsidRPr="007B6141" w:rsidTr="00277C7C">
              <w:trPr>
                <w:trHeight w:val="451"/>
              </w:trPr>
              <w:tc>
                <w:tcPr>
                  <w:tcW w:w="1235" w:type="dxa"/>
                  <w:vMerge/>
                </w:tcPr>
                <w:p w:rsidR="00277C7C" w:rsidRDefault="00277C7C" w:rsidP="00277C7C"/>
              </w:tc>
              <w:tc>
                <w:tcPr>
                  <w:tcW w:w="6987" w:type="dxa"/>
                </w:tcPr>
                <w:p w:rsidR="00277C7C" w:rsidRPr="007B6141" w:rsidRDefault="00277C7C" w:rsidP="00277C7C">
                  <w:r>
                    <w:t>• The holy book for Christians is called The Holy Bible and they worship in a church.</w:t>
                  </w:r>
                </w:p>
              </w:tc>
            </w:tr>
            <w:tr w:rsidR="00277C7C" w:rsidRPr="007B6141" w:rsidTr="00277C7C">
              <w:trPr>
                <w:trHeight w:val="451"/>
              </w:trPr>
              <w:tc>
                <w:tcPr>
                  <w:tcW w:w="1235" w:type="dxa"/>
                  <w:vMerge/>
                </w:tcPr>
                <w:p w:rsidR="00277C7C" w:rsidRDefault="00277C7C" w:rsidP="00277C7C"/>
              </w:tc>
              <w:tc>
                <w:tcPr>
                  <w:tcW w:w="6987" w:type="dxa"/>
                </w:tcPr>
                <w:p w:rsidR="00277C7C" w:rsidRPr="007B6141" w:rsidRDefault="00277C7C" w:rsidP="00277C7C">
                  <w:r>
                    <w:t xml:space="preserve">• Humanists do not have a holy book or a place of worship. </w:t>
                  </w:r>
                  <w:r w:rsidRPr="00590EE7">
                    <w:t>They believe that all humans can live a good life and do lots of things to help people without having religious beliefs.</w:t>
                  </w:r>
                </w:p>
              </w:tc>
            </w:tr>
            <w:tr w:rsidR="00277C7C" w:rsidRPr="007B6141" w:rsidTr="00277C7C">
              <w:trPr>
                <w:trHeight w:val="451"/>
              </w:trPr>
              <w:tc>
                <w:tcPr>
                  <w:tcW w:w="1235" w:type="dxa"/>
                  <w:vMerge/>
                </w:tcPr>
                <w:p w:rsidR="00277C7C" w:rsidRDefault="00277C7C" w:rsidP="00277C7C"/>
              </w:tc>
              <w:tc>
                <w:tcPr>
                  <w:tcW w:w="6987" w:type="dxa"/>
                </w:tcPr>
                <w:p w:rsidR="00277C7C" w:rsidRPr="007B6141" w:rsidRDefault="00277C7C" w:rsidP="00277C7C">
                  <w:r>
                    <w:t>• Christians follow the 10 commandments and teachings from the bible to decide how to live their lives.</w:t>
                  </w:r>
                </w:p>
              </w:tc>
            </w:tr>
            <w:tr w:rsidR="00277C7C" w:rsidTr="00277C7C">
              <w:trPr>
                <w:trHeight w:val="451"/>
              </w:trPr>
              <w:tc>
                <w:tcPr>
                  <w:tcW w:w="1235" w:type="dxa"/>
                  <w:vMerge/>
                </w:tcPr>
                <w:p w:rsidR="00277C7C" w:rsidRDefault="00277C7C" w:rsidP="00277C7C"/>
              </w:tc>
              <w:tc>
                <w:tcPr>
                  <w:tcW w:w="6987" w:type="dxa"/>
                </w:tcPr>
                <w:p w:rsidR="00277C7C" w:rsidRDefault="00277C7C" w:rsidP="00277C7C">
                  <w:r>
                    <w:t xml:space="preserve">• Humanists believe that rules don’t need to come from a God, they evolve naturally based on </w:t>
                  </w:r>
                  <w:r w:rsidRPr="00467545">
                    <w:rPr>
                      <w:b/>
                    </w:rPr>
                    <w:t xml:space="preserve">reason </w:t>
                  </w:r>
                  <w:r>
                    <w:t xml:space="preserve">and </w:t>
                  </w:r>
                  <w:r w:rsidRPr="00467545">
                    <w:rPr>
                      <w:b/>
                    </w:rPr>
                    <w:t>empathy</w:t>
                  </w:r>
                  <w:r>
                    <w:t>.</w:t>
                  </w:r>
                </w:p>
              </w:tc>
            </w:tr>
          </w:tbl>
          <w:p w:rsidR="00B27A6E" w:rsidRDefault="00B27A6E" w:rsidP="00F47CE3"/>
          <w:tbl>
            <w:tblPr>
              <w:tblStyle w:val="TableGrid"/>
              <w:tblpPr w:leftFromText="180" w:rightFromText="180" w:vertAnchor="text" w:horzAnchor="margin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42"/>
              <w:gridCol w:w="2442"/>
            </w:tblGrid>
            <w:tr w:rsidR="00D43C00" w:rsidTr="00D43C00">
              <w:tc>
                <w:tcPr>
                  <w:tcW w:w="2405" w:type="dxa"/>
                </w:tcPr>
                <w:p w:rsidR="00D43C00" w:rsidRDefault="00D43C00" w:rsidP="00D43C00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28756E8" wp14:editId="3D1DCFE8">
                        <wp:extent cx="731520" cy="1027543"/>
                        <wp:effectExtent l="0" t="0" r="0" b="127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4858" cy="1046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C00" w:rsidRDefault="00D43C00" w:rsidP="00D43C00">
                  <w:pPr>
                    <w:jc w:val="center"/>
                  </w:pPr>
                  <w:r w:rsidRPr="0068519C">
                    <w:rPr>
                      <w:b/>
                    </w:rPr>
                    <w:t>Humanist</w:t>
                  </w:r>
                  <w:r>
                    <w:t xml:space="preserve"> logo</w:t>
                  </w:r>
                </w:p>
                <w:p w:rsidR="00D43C00" w:rsidRPr="00FF65C2" w:rsidRDefault="00D43C00" w:rsidP="00D43C00">
                  <w:pPr>
                    <w:jc w:val="center"/>
                    <w:rPr>
                      <w:b/>
                    </w:rPr>
                  </w:pPr>
                  <w:r w:rsidRPr="00FF65C2">
                    <w:rPr>
                      <w:b/>
                    </w:rPr>
                    <w:t>‘Happy Human’</w:t>
                  </w:r>
                </w:p>
              </w:tc>
              <w:tc>
                <w:tcPr>
                  <w:tcW w:w="2442" w:type="dxa"/>
                </w:tcPr>
                <w:p w:rsidR="00D43C00" w:rsidRDefault="00D43C00" w:rsidP="00D43C00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BBDD804" wp14:editId="7D14D808">
                        <wp:extent cx="1181100" cy="988600"/>
                        <wp:effectExtent l="0" t="0" r="0" b="254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1890" cy="1006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C00" w:rsidRPr="0068519C" w:rsidRDefault="00D43C00" w:rsidP="00D43C00">
                  <w:pPr>
                    <w:jc w:val="center"/>
                    <w:rPr>
                      <w:b/>
                    </w:rPr>
                  </w:pPr>
                  <w:r w:rsidRPr="0068519C">
                    <w:rPr>
                      <w:b/>
                    </w:rPr>
                    <w:t xml:space="preserve">A church </w:t>
                  </w:r>
                </w:p>
                <w:p w:rsidR="00D43C00" w:rsidRDefault="00D43C00" w:rsidP="00D43C00">
                  <w:pPr>
                    <w:jc w:val="center"/>
                  </w:pPr>
                  <w:r>
                    <w:t>(A Christian place of worship)</w:t>
                  </w:r>
                </w:p>
              </w:tc>
              <w:tc>
                <w:tcPr>
                  <w:tcW w:w="2442" w:type="dxa"/>
                  <w:vMerge w:val="restart"/>
                </w:tcPr>
                <w:p w:rsidR="00D43C00" w:rsidRPr="0068519C" w:rsidRDefault="00D43C00" w:rsidP="00D43C00">
                  <w:pPr>
                    <w:rPr>
                      <w:rFonts w:cstheme="minorHAnsi"/>
                      <w:noProof/>
                      <w:lang w:eastAsia="en-GB"/>
                    </w:rPr>
                  </w:pPr>
                  <w:r w:rsidRPr="0068519C">
                    <w:rPr>
                      <w:rFonts w:cstheme="minorHAnsi"/>
                      <w:color w:val="222222"/>
                      <w:shd w:val="clear" w:color="auto" w:fill="FFFFFF"/>
                    </w:rPr>
                    <w:t>Humanism refers to a non-</w:t>
                  </w:r>
                  <w:hyperlink r:id="rId9" w:tooltip="Theism" w:history="1">
                    <w:r w:rsidRPr="0068519C">
                      <w:rPr>
                        <w:rStyle w:val="Hyperlink"/>
                        <w:rFonts w:cstheme="minorHAnsi"/>
                        <w:color w:val="000000" w:themeColor="text1"/>
                        <w:u w:val="none"/>
                        <w:bdr w:val="none" w:sz="0" w:space="0" w:color="auto" w:frame="1"/>
                        <w:shd w:val="clear" w:color="auto" w:fill="FFFFFF"/>
                      </w:rPr>
                      <w:t>theistic</w:t>
                    </w:r>
                  </w:hyperlink>
                  <w:r w:rsidRPr="0068519C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 </w:t>
                  </w:r>
                  <w:r w:rsidRPr="0068519C">
                    <w:rPr>
                      <w:rFonts w:cstheme="minorHAnsi"/>
                      <w:color w:val="222222"/>
                      <w:shd w:val="clear" w:color="auto" w:fill="FFFFFF"/>
                    </w:rPr>
                    <w:t>approach to life, looking</w:t>
                  </w:r>
                  <w:r>
                    <w:rPr>
                      <w:rFonts w:cstheme="minorHAnsi"/>
                      <w:color w:val="222222"/>
                      <w:shd w:val="clear" w:color="auto" w:fill="FFFFFF"/>
                    </w:rPr>
                    <w:t xml:space="preserve"> to science instead of religion</w:t>
                  </w:r>
                  <w:r w:rsidRPr="0068519C">
                    <w:rPr>
                      <w:rFonts w:cstheme="minorHAnsi"/>
                      <w:color w:val="222222"/>
                      <w:shd w:val="clear" w:color="auto" w:fill="FFFFFF"/>
                    </w:rPr>
                    <w:t> in order to understand the world. The term was made widely known by scientists in the mid-20th century. Many wanted to recognise human values, but without depending on religion as the main source of values.</w:t>
                  </w:r>
                </w:p>
              </w:tc>
            </w:tr>
            <w:tr w:rsidR="00D43C00" w:rsidTr="00D43C00">
              <w:trPr>
                <w:trHeight w:val="2582"/>
              </w:trPr>
              <w:tc>
                <w:tcPr>
                  <w:tcW w:w="2405" w:type="dxa"/>
                </w:tcPr>
                <w:p w:rsidR="00D43C00" w:rsidRPr="0068519C" w:rsidRDefault="00D43C00" w:rsidP="00D43C00">
                  <w:pPr>
                    <w:rPr>
                      <w:sz w:val="20"/>
                      <w:szCs w:val="20"/>
                    </w:rPr>
                  </w:pPr>
                  <w:r w:rsidRPr="0068519C">
                    <w:rPr>
                      <w:sz w:val="20"/>
                      <w:szCs w:val="20"/>
                    </w:rPr>
                    <w:t>Christians believe that God created the Universe (in 7 days). A poem explaining how this happened can be found in the Old Testament of the bible</w:t>
                  </w:r>
                  <w:r w:rsidR="00D5196C">
                    <w:rPr>
                      <w:sz w:val="20"/>
                      <w:szCs w:val="20"/>
                    </w:rPr>
                    <w:t xml:space="preserve"> </w:t>
                  </w:r>
                  <w:r w:rsidRPr="0068519C">
                    <w:rPr>
                      <w:sz w:val="20"/>
                      <w:szCs w:val="20"/>
                    </w:rPr>
                    <w:t>(Genesis 1).</w:t>
                  </w:r>
                </w:p>
                <w:p w:rsidR="00D43C00" w:rsidRPr="00F10CE9" w:rsidRDefault="00D43C00" w:rsidP="00D43C00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23B0AF28" wp14:editId="4C3C5BEF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51434</wp:posOffset>
                        </wp:positionV>
                        <wp:extent cx="350520" cy="265419"/>
                        <wp:effectExtent l="0" t="0" r="0" b="190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26"/>
                                <a:stretch/>
                              </pic:blipFill>
                              <pic:spPr bwMode="auto">
                                <a:xfrm flipH="1" flipV="1">
                                  <a:off x="0" y="0"/>
                                  <a:ext cx="364913" cy="2763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D43C00" w:rsidRDefault="00D43C00" w:rsidP="00D43C00">
                  <w:pPr>
                    <w:jc w:val="center"/>
                    <w:rPr>
                      <w:noProof/>
                      <w:lang w:eastAsia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442" w:type="dxa"/>
                </w:tcPr>
                <w:p w:rsidR="00D43C00" w:rsidRPr="0068519C" w:rsidRDefault="00D43C00" w:rsidP="00D43C00">
                  <w:pPr>
                    <w:rPr>
                      <w:sz w:val="20"/>
                      <w:szCs w:val="20"/>
                    </w:rPr>
                  </w:pPr>
                  <w:r w:rsidRPr="0068519C">
                    <w:rPr>
                      <w:sz w:val="20"/>
                      <w:szCs w:val="20"/>
                    </w:rPr>
                    <w:t>Scientists (Cosmologists) believe that the universe was created by the big bang – an explosion that occurred about 13.73 billion years ago.</w:t>
                  </w:r>
                </w:p>
                <w:p w:rsidR="00D43C00" w:rsidRDefault="00D43C00" w:rsidP="00D43C00">
                  <w:pPr>
                    <w:jc w:val="center"/>
                    <w:rPr>
                      <w:noProof/>
                      <w:lang w:eastAsia="en-GB"/>
                    </w:rPr>
                  </w:pPr>
                  <w:r w:rsidRPr="00361BCF">
                    <w:rPr>
                      <w:b/>
                      <w:noProof/>
                      <w:color w:val="7030A0"/>
                      <w:u w:val="single"/>
                      <w:lang w:eastAsia="en-GB"/>
                    </w:rPr>
                    <w:drawing>
                      <wp:anchor distT="0" distB="0" distL="114300" distR="114300" simplePos="0" relativeHeight="251663360" behindDoc="0" locked="0" layoutInCell="1" allowOverlap="1" wp14:anchorId="429FC7D3" wp14:editId="06C1C7FE">
                        <wp:simplePos x="0" y="0"/>
                        <wp:positionH relativeFrom="column">
                          <wp:posOffset>211455</wp:posOffset>
                        </wp:positionH>
                        <wp:positionV relativeFrom="paragraph">
                          <wp:posOffset>71755</wp:posOffset>
                        </wp:positionV>
                        <wp:extent cx="685800" cy="430184"/>
                        <wp:effectExtent l="0" t="0" r="0" b="825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" cy="430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42" w:type="dxa"/>
                  <w:vMerge/>
                </w:tcPr>
                <w:p w:rsidR="00D43C00" w:rsidRPr="00F10CE9" w:rsidRDefault="00D43C00" w:rsidP="00D43C0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77C7C" w:rsidRDefault="00277C7C" w:rsidP="00F47CE3"/>
          <w:p w:rsidR="00277C7C" w:rsidRDefault="00277C7C" w:rsidP="00F47CE3"/>
          <w:p w:rsidR="00407868" w:rsidRDefault="00407868" w:rsidP="00F47CE3"/>
          <w:p w:rsidR="00407868" w:rsidRDefault="00407868" w:rsidP="00B27A6E"/>
        </w:tc>
      </w:tr>
    </w:tbl>
    <w:p w:rsidR="00D30247" w:rsidRPr="00862952" w:rsidRDefault="00D30247" w:rsidP="00862952">
      <w:pPr>
        <w:tabs>
          <w:tab w:val="left" w:pos="1812"/>
        </w:tabs>
      </w:pPr>
    </w:p>
    <w:sectPr w:rsidR="00D30247" w:rsidRPr="00862952" w:rsidSect="00862952">
      <w:pgSz w:w="16838" w:h="11906" w:orient="landscape"/>
      <w:pgMar w:top="227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E6"/>
    <w:rsid w:val="00020CFF"/>
    <w:rsid w:val="000C0D6A"/>
    <w:rsid w:val="000F0F73"/>
    <w:rsid w:val="00112B94"/>
    <w:rsid w:val="00132D52"/>
    <w:rsid w:val="002139C9"/>
    <w:rsid w:val="00231187"/>
    <w:rsid w:val="002733EC"/>
    <w:rsid w:val="00277C7C"/>
    <w:rsid w:val="003268BC"/>
    <w:rsid w:val="003A2CF5"/>
    <w:rsid w:val="003E0C04"/>
    <w:rsid w:val="00407868"/>
    <w:rsid w:val="00417A21"/>
    <w:rsid w:val="00516B5C"/>
    <w:rsid w:val="00544C4A"/>
    <w:rsid w:val="006117DB"/>
    <w:rsid w:val="0068519C"/>
    <w:rsid w:val="006D227D"/>
    <w:rsid w:val="006F28C8"/>
    <w:rsid w:val="00740FE6"/>
    <w:rsid w:val="00763100"/>
    <w:rsid w:val="007C2DE4"/>
    <w:rsid w:val="007C6C06"/>
    <w:rsid w:val="007D090F"/>
    <w:rsid w:val="007F462D"/>
    <w:rsid w:val="00810D59"/>
    <w:rsid w:val="00862952"/>
    <w:rsid w:val="008D001B"/>
    <w:rsid w:val="008F587B"/>
    <w:rsid w:val="00914FB9"/>
    <w:rsid w:val="00961FF1"/>
    <w:rsid w:val="009D6A71"/>
    <w:rsid w:val="00A233D1"/>
    <w:rsid w:val="00A61F0D"/>
    <w:rsid w:val="00AB1729"/>
    <w:rsid w:val="00AD367D"/>
    <w:rsid w:val="00AF4938"/>
    <w:rsid w:val="00B2198D"/>
    <w:rsid w:val="00B27A6E"/>
    <w:rsid w:val="00B30EE6"/>
    <w:rsid w:val="00B61B41"/>
    <w:rsid w:val="00B9546A"/>
    <w:rsid w:val="00C334EF"/>
    <w:rsid w:val="00C43D3D"/>
    <w:rsid w:val="00C61E9D"/>
    <w:rsid w:val="00C85F19"/>
    <w:rsid w:val="00C93FD7"/>
    <w:rsid w:val="00D30247"/>
    <w:rsid w:val="00D43C00"/>
    <w:rsid w:val="00D5196C"/>
    <w:rsid w:val="00E23E05"/>
    <w:rsid w:val="00E443F6"/>
    <w:rsid w:val="00E7200C"/>
    <w:rsid w:val="00E9582F"/>
    <w:rsid w:val="00F10CE9"/>
    <w:rsid w:val="00F47CE3"/>
    <w:rsid w:val="00F90204"/>
    <w:rsid w:val="00FC411A"/>
    <w:rsid w:val="00FE6650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9E0D"/>
  <w15:chartTrackingRefBased/>
  <w15:docId w15:val="{5DF382BE-A502-4DF0-AE50-56B632B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85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kids.kiddle.co/Theis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E06676F88CC4CA033725B2E324960" ma:contentTypeVersion="18" ma:contentTypeDescription="Create a new document." ma:contentTypeScope="" ma:versionID="8258745d4f35075696921a72027fef91">
  <xsd:schema xmlns:xsd="http://www.w3.org/2001/XMLSchema" xmlns:xs="http://www.w3.org/2001/XMLSchema" xmlns:p="http://schemas.microsoft.com/office/2006/metadata/properties" xmlns:ns2="8ec2226f-a717-4606-bb4d-f50c38bd2950" xmlns:ns3="eb4653da-62ea-4623-9a9f-8bd57180789f" targetNamespace="http://schemas.microsoft.com/office/2006/metadata/properties" ma:root="true" ma:fieldsID="cb800d89d769bc9945f3c7096741ecae" ns2:_="" ns3:_="">
    <xsd:import namespace="8ec2226f-a717-4606-bb4d-f50c38bd2950"/>
    <xsd:import namespace="eb4653da-62ea-4623-9a9f-8bd571807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26f-a717-4606-bb4d-f50c38bd2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a4780fc-4113-4a87-9d91-3c4bf06c8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53da-62ea-4623-9a9f-8bd5718078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692521e-d39d-41db-9660-a0acb54a4893}" ma:internalName="TaxCatchAll" ma:showField="CatchAllData" ma:web="eb4653da-62ea-4623-9a9f-8bd571807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26f-a717-4606-bb4d-f50c38bd2950">
      <Terms xmlns="http://schemas.microsoft.com/office/infopath/2007/PartnerControls"/>
    </lcf76f155ced4ddcb4097134ff3c332f>
    <TaxCatchAll xmlns="eb4653da-62ea-4623-9a9f-8bd57180789f" xsi:nil="true"/>
  </documentManagement>
</p:properties>
</file>

<file path=customXml/itemProps1.xml><?xml version="1.0" encoding="utf-8"?>
<ds:datastoreItem xmlns:ds="http://schemas.openxmlformats.org/officeDocument/2006/customXml" ds:itemID="{D768544B-3ACB-4AB7-9DEB-5B741D9B1B51}"/>
</file>

<file path=customXml/itemProps2.xml><?xml version="1.0" encoding="utf-8"?>
<ds:datastoreItem xmlns:ds="http://schemas.openxmlformats.org/officeDocument/2006/customXml" ds:itemID="{CF247DAB-9AAD-4C20-A27A-74127F0A0F30}"/>
</file>

<file path=customXml/itemProps3.xml><?xml version="1.0" encoding="utf-8"?>
<ds:datastoreItem xmlns:ds="http://schemas.openxmlformats.org/officeDocument/2006/customXml" ds:itemID="{A1992D6C-77F2-4621-A138-0D68BB558267}"/>
</file>

<file path=docProps/app.xml><?xml version="1.0" encoding="utf-8"?>
<Properties xmlns="http://schemas.openxmlformats.org/officeDocument/2006/extended-properties" xmlns:vt="http://schemas.openxmlformats.org/officeDocument/2006/docPropsVTypes">
  <Template>ABE53CDC</Template>
  <TotalTime>187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Gathercole</dc:creator>
  <cp:keywords/>
  <dc:description/>
  <cp:lastModifiedBy>Miss S Gathercole</cp:lastModifiedBy>
  <cp:revision>47</cp:revision>
  <dcterms:created xsi:type="dcterms:W3CDTF">2020-11-27T12:35:00Z</dcterms:created>
  <dcterms:modified xsi:type="dcterms:W3CDTF">2022-07-24T16:03:00Z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0x010100DCCE06676F88CC4CA033725B2E324960</vt:lpwstr>
  </property>
</Properties>
</file>